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566D7" w14:textId="205C1B1A" w:rsidR="00D55CDB" w:rsidRDefault="003E6BBE" w:rsidP="007C2AF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iCs/>
          <w:sz w:val="24"/>
          <w:szCs w:val="24"/>
        </w:rPr>
        <w:t xml:space="preserve">  </w:t>
      </w:r>
    </w:p>
    <w:p w14:paraId="67BDA34F" w14:textId="37FB379D" w:rsidR="00D55CDB" w:rsidRPr="007670EB" w:rsidRDefault="00D55CDB" w:rsidP="007670EB">
      <w:pPr>
        <w:spacing w:after="0" w:line="240" w:lineRule="auto"/>
        <w:jc w:val="center"/>
        <w:rPr>
          <w:rFonts w:ascii="Calibri" w:eastAsia="Times New Roman" w:hAnsi="Calibri" w:cs="Calibri"/>
          <w:b/>
          <w:sz w:val="40"/>
          <w:szCs w:val="40"/>
        </w:rPr>
      </w:pPr>
      <w:r w:rsidRPr="007670EB">
        <w:rPr>
          <w:rFonts w:ascii="Calibri" w:eastAsia="Times New Roman" w:hAnsi="Calibri" w:cs="Calibri"/>
          <w:b/>
          <w:sz w:val="40"/>
          <w:szCs w:val="40"/>
        </w:rPr>
        <w:t xml:space="preserve">PRIJAVA ZA </w:t>
      </w:r>
      <w:r w:rsidR="007670EB" w:rsidRPr="007670EB">
        <w:rPr>
          <w:rFonts w:ascii="Calibri" w:eastAsia="Times New Roman" w:hAnsi="Calibri" w:cs="Calibri"/>
          <w:b/>
          <w:sz w:val="40"/>
          <w:szCs w:val="40"/>
        </w:rPr>
        <w:t xml:space="preserve">MASTER </w:t>
      </w:r>
      <w:r w:rsidRPr="007670EB">
        <w:rPr>
          <w:rFonts w:ascii="Calibri" w:eastAsia="Times New Roman" w:hAnsi="Calibri" w:cs="Calibri"/>
          <w:b/>
          <w:sz w:val="40"/>
          <w:szCs w:val="40"/>
        </w:rPr>
        <w:t xml:space="preserve">PROJEKT </w:t>
      </w:r>
      <w:r w:rsidR="002E1611" w:rsidRPr="007670EB">
        <w:rPr>
          <w:rFonts w:ascii="Calibri" w:eastAsia="Times New Roman" w:hAnsi="Calibri" w:cs="Calibri"/>
          <w:b/>
          <w:sz w:val="40"/>
          <w:szCs w:val="40"/>
        </w:rPr>
        <w:t>EHF</w:t>
      </w:r>
      <w:r w:rsidR="007670EB" w:rsidRPr="007670EB">
        <w:rPr>
          <w:rFonts w:ascii="Calibri" w:eastAsia="Times New Roman" w:hAnsi="Calibri" w:cs="Calibri"/>
          <w:b/>
          <w:sz w:val="40"/>
          <w:szCs w:val="40"/>
        </w:rPr>
        <w:t xml:space="preserve">-HRS </w:t>
      </w:r>
      <w:r w:rsidR="007670EB">
        <w:rPr>
          <w:rFonts w:ascii="Calibri" w:eastAsia="Times New Roman" w:hAnsi="Calibri" w:cs="Calibri"/>
          <w:b/>
          <w:sz w:val="40"/>
          <w:szCs w:val="40"/>
        </w:rPr>
        <w:t xml:space="preserve">                     </w:t>
      </w:r>
      <w:r w:rsidR="007670EB" w:rsidRPr="007670EB">
        <w:rPr>
          <w:rFonts w:ascii="Calibri" w:eastAsia="Times New Roman" w:hAnsi="Calibri" w:cs="Calibri"/>
          <w:b/>
          <w:sz w:val="40"/>
          <w:szCs w:val="40"/>
        </w:rPr>
        <w:t>„</w:t>
      </w:r>
      <w:r w:rsidR="000C7076">
        <w:rPr>
          <w:rFonts w:ascii="Calibri" w:eastAsia="Times New Roman" w:hAnsi="Calibri" w:cs="Calibri"/>
          <w:b/>
          <w:sz w:val="40"/>
          <w:szCs w:val="40"/>
        </w:rPr>
        <w:t xml:space="preserve">MINI </w:t>
      </w:r>
      <w:r w:rsidR="007670EB" w:rsidRPr="007670EB">
        <w:rPr>
          <w:rFonts w:ascii="Calibri" w:eastAsia="Times New Roman" w:hAnsi="Calibri" w:cs="Calibri"/>
          <w:b/>
          <w:sz w:val="40"/>
          <w:szCs w:val="40"/>
        </w:rPr>
        <w:t xml:space="preserve">RUKOMET U </w:t>
      </w:r>
      <w:r w:rsidR="000C7076">
        <w:rPr>
          <w:rFonts w:ascii="Calibri" w:eastAsia="Times New Roman" w:hAnsi="Calibri" w:cs="Calibri"/>
          <w:b/>
          <w:sz w:val="40"/>
          <w:szCs w:val="40"/>
        </w:rPr>
        <w:t>OSNOVNIM ŠKOLAMA</w:t>
      </w:r>
      <w:r w:rsidR="007C2AFE">
        <w:rPr>
          <w:rFonts w:ascii="Calibri" w:eastAsia="Times New Roman" w:hAnsi="Calibri" w:cs="Calibri"/>
          <w:b/>
          <w:sz w:val="40"/>
          <w:szCs w:val="40"/>
        </w:rPr>
        <w:t xml:space="preserve"> </w:t>
      </w:r>
      <w:r w:rsidR="007670EB">
        <w:rPr>
          <w:rFonts w:ascii="Calibri" w:eastAsia="Times New Roman" w:hAnsi="Calibri" w:cs="Calibri"/>
          <w:b/>
          <w:sz w:val="40"/>
          <w:szCs w:val="40"/>
        </w:rPr>
        <w:t>202</w:t>
      </w:r>
      <w:r w:rsidR="000B776D">
        <w:rPr>
          <w:rFonts w:ascii="Calibri" w:eastAsia="Times New Roman" w:hAnsi="Calibri" w:cs="Calibri"/>
          <w:b/>
          <w:sz w:val="40"/>
          <w:szCs w:val="40"/>
        </w:rPr>
        <w:t>5</w:t>
      </w:r>
      <w:r w:rsidR="007670EB">
        <w:rPr>
          <w:rFonts w:ascii="Calibri" w:eastAsia="Times New Roman" w:hAnsi="Calibri" w:cs="Calibri"/>
          <w:b/>
          <w:sz w:val="40"/>
          <w:szCs w:val="40"/>
        </w:rPr>
        <w:t>.</w:t>
      </w:r>
      <w:r w:rsidR="007670EB" w:rsidRPr="007670EB">
        <w:rPr>
          <w:rFonts w:ascii="Calibri" w:eastAsia="Times New Roman" w:hAnsi="Calibri" w:cs="Calibri"/>
          <w:b/>
          <w:sz w:val="40"/>
          <w:szCs w:val="40"/>
        </w:rPr>
        <w:t>“</w:t>
      </w:r>
    </w:p>
    <w:p w14:paraId="353DC834" w14:textId="77777777" w:rsidR="00D55CDB" w:rsidRDefault="00D55CDB" w:rsidP="00C65C7F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5"/>
        <w:gridCol w:w="3261"/>
        <w:gridCol w:w="5670"/>
      </w:tblGrid>
      <w:tr w:rsidR="000D652D" w14:paraId="2D372965" w14:textId="77777777" w:rsidTr="007C2A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C5F48" w14:textId="77777777" w:rsidR="000D652D" w:rsidRDefault="000D652D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033CE" w14:textId="77777777" w:rsidR="000D652D" w:rsidRDefault="000D652D" w:rsidP="000D652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06031" w14:textId="672745BF" w:rsidR="000D652D" w:rsidRPr="007670EB" w:rsidRDefault="007670EB" w:rsidP="000C7076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7670EB">
              <w:rPr>
                <w:b/>
                <w:sz w:val="36"/>
                <w:szCs w:val="36"/>
              </w:rPr>
              <w:t>PRIJAVNICA</w:t>
            </w:r>
            <w:r w:rsidR="007C2AFE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D55CDB" w14:paraId="72D9C66D" w14:textId="77777777" w:rsidTr="007C2AFE">
        <w:trPr>
          <w:trHeight w:val="889"/>
        </w:trPr>
        <w:tc>
          <w:tcPr>
            <w:tcW w:w="675" w:type="dxa"/>
            <w:tcBorders>
              <w:top w:val="single" w:sz="4" w:space="0" w:color="auto"/>
            </w:tcBorders>
          </w:tcPr>
          <w:p w14:paraId="7FAD297D" w14:textId="739FF062" w:rsidR="00D55CDB" w:rsidRPr="000C7076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311D9B72" w14:textId="5FC8BB4B" w:rsidR="00D55CDB" w:rsidRPr="000C7076" w:rsidRDefault="00D55CDB" w:rsidP="000D652D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NAZIV KLUBA/AKADEMIJE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7E121C7" w14:textId="77777777" w:rsidR="00D55CDB" w:rsidRPr="000C7076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C7076" w14:paraId="793956B5" w14:textId="77777777" w:rsidTr="007C2AFE">
        <w:tc>
          <w:tcPr>
            <w:tcW w:w="675" w:type="dxa"/>
          </w:tcPr>
          <w:p w14:paraId="0BF69058" w14:textId="77777777" w:rsidR="000C7076" w:rsidRPr="000C7076" w:rsidRDefault="000C7076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D0C3805" w14:textId="10D91846" w:rsidR="000C7076" w:rsidRPr="000C7076" w:rsidRDefault="000C7076" w:rsidP="000C7076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NAZIV GRADA</w:t>
            </w:r>
          </w:p>
        </w:tc>
        <w:tc>
          <w:tcPr>
            <w:tcW w:w="5670" w:type="dxa"/>
          </w:tcPr>
          <w:p w14:paraId="28CDC633" w14:textId="77777777" w:rsidR="000C7076" w:rsidRPr="000C7076" w:rsidRDefault="000C7076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A436C9F" w14:textId="77777777" w:rsidTr="007C2AFE">
        <w:tc>
          <w:tcPr>
            <w:tcW w:w="675" w:type="dxa"/>
          </w:tcPr>
          <w:p w14:paraId="279E3C75" w14:textId="4233063F" w:rsidR="00D55CDB" w:rsidRPr="000C7076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7C822DE4" w14:textId="55EB823A" w:rsidR="00D55CDB" w:rsidRPr="000C7076" w:rsidRDefault="002E1611" w:rsidP="000C7076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 xml:space="preserve">KONTAKT OSOBA </w:t>
            </w:r>
            <w:r w:rsidR="000C7076" w:rsidRPr="000C7076">
              <w:rPr>
                <w:sz w:val="24"/>
                <w:szCs w:val="24"/>
              </w:rPr>
              <w:t xml:space="preserve">U KLUBU </w:t>
            </w:r>
            <w:r w:rsidRPr="000C7076">
              <w:rPr>
                <w:sz w:val="24"/>
                <w:szCs w:val="24"/>
              </w:rPr>
              <w:t>(ime i prezime</w:t>
            </w:r>
            <w:r w:rsidR="000C7076" w:rsidRPr="000C7076">
              <w:rPr>
                <w:sz w:val="24"/>
                <w:szCs w:val="24"/>
              </w:rPr>
              <w:t>/funkcija</w:t>
            </w:r>
            <w:r w:rsidRPr="000C7076">
              <w:rPr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2927786B" w14:textId="714D9B85" w:rsidR="00D55CDB" w:rsidRPr="000C7076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B6C8DE9" w14:textId="77777777" w:rsidTr="007C2AFE">
        <w:tc>
          <w:tcPr>
            <w:tcW w:w="675" w:type="dxa"/>
          </w:tcPr>
          <w:p w14:paraId="37AB021A" w14:textId="1D69F9F5" w:rsidR="00D55CDB" w:rsidRPr="000C7076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67C8054" w14:textId="7B69664E" w:rsidR="00D55CDB" w:rsidRPr="000C7076" w:rsidRDefault="000C7076" w:rsidP="002E1611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6153EB08" w14:textId="77777777" w:rsidR="00D55CDB" w:rsidRPr="000C7076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5D9E92AC" w14:textId="77777777" w:rsidTr="007C2AFE">
        <w:tc>
          <w:tcPr>
            <w:tcW w:w="675" w:type="dxa"/>
          </w:tcPr>
          <w:p w14:paraId="3E8D1516" w14:textId="77777777" w:rsidR="00D55CDB" w:rsidRPr="000C7076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56EC722" w14:textId="18951910" w:rsidR="00D55CDB" w:rsidRPr="000C7076" w:rsidRDefault="000C7076" w:rsidP="002E1611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Broj mobitela</w:t>
            </w:r>
          </w:p>
        </w:tc>
        <w:tc>
          <w:tcPr>
            <w:tcW w:w="5670" w:type="dxa"/>
          </w:tcPr>
          <w:p w14:paraId="45DA2A89" w14:textId="77777777" w:rsidR="00D55CDB" w:rsidRPr="000C7076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7B5D237B" w14:textId="77777777" w:rsidTr="007C2AFE">
        <w:tc>
          <w:tcPr>
            <w:tcW w:w="675" w:type="dxa"/>
          </w:tcPr>
          <w:p w14:paraId="5A31006C" w14:textId="38CC10A5" w:rsidR="00D55CDB" w:rsidRPr="000C7076" w:rsidRDefault="000C7076" w:rsidP="002E1611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3</w:t>
            </w:r>
            <w:r w:rsidR="002E1611" w:rsidRPr="000C7076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24EA0EC5" w14:textId="65032461" w:rsidR="00D55CDB" w:rsidRPr="000C7076" w:rsidRDefault="002E1611" w:rsidP="000C7076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 xml:space="preserve">NAZIV I ADRESA </w:t>
            </w:r>
            <w:r w:rsidR="000C7076" w:rsidRPr="000C7076">
              <w:rPr>
                <w:sz w:val="24"/>
                <w:szCs w:val="24"/>
              </w:rPr>
              <w:t xml:space="preserve">OSNOVNE ŠKOLE U KOJOJ BI SE REALIZIRALI TRENINZI MINI RUKOMETA </w:t>
            </w:r>
          </w:p>
        </w:tc>
        <w:tc>
          <w:tcPr>
            <w:tcW w:w="5670" w:type="dxa"/>
          </w:tcPr>
          <w:p w14:paraId="424565BF" w14:textId="77777777" w:rsidR="00D55CDB" w:rsidRPr="000C7076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158F2983" w14:textId="77777777" w:rsidTr="007C2AFE">
        <w:tc>
          <w:tcPr>
            <w:tcW w:w="675" w:type="dxa"/>
          </w:tcPr>
          <w:p w14:paraId="33D5E8E2" w14:textId="7D006E0A" w:rsidR="002E1611" w:rsidRPr="000C7076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3053EBC9" w14:textId="644222BC" w:rsidR="002E1611" w:rsidRPr="000C7076" w:rsidRDefault="002E1611" w:rsidP="000C7076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ODGOVORNA OSOBA U USTANOVI (ime i prezime</w:t>
            </w:r>
            <w:r w:rsidR="007C2AFE" w:rsidRPr="000C7076">
              <w:rPr>
                <w:sz w:val="24"/>
                <w:szCs w:val="24"/>
              </w:rPr>
              <w:t xml:space="preserve"> ravnatelja</w:t>
            </w:r>
            <w:r w:rsidR="0066389A">
              <w:rPr>
                <w:sz w:val="24"/>
                <w:szCs w:val="24"/>
              </w:rPr>
              <w:t>/ravnateljice</w:t>
            </w:r>
            <w:r w:rsidRPr="000C7076">
              <w:rPr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1E895503" w14:textId="77777777" w:rsidR="002E1611" w:rsidRPr="000C7076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198AD9BF" w14:textId="77777777" w:rsidTr="007C2AFE">
        <w:tc>
          <w:tcPr>
            <w:tcW w:w="675" w:type="dxa"/>
          </w:tcPr>
          <w:p w14:paraId="5361ED4E" w14:textId="77777777" w:rsidR="002E1611" w:rsidRPr="000C7076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ED9B6BB" w14:textId="7C3CA593" w:rsidR="002E1611" w:rsidRPr="000C7076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Broj mobitela</w:t>
            </w:r>
          </w:p>
        </w:tc>
        <w:tc>
          <w:tcPr>
            <w:tcW w:w="5670" w:type="dxa"/>
          </w:tcPr>
          <w:p w14:paraId="31440544" w14:textId="77777777" w:rsidR="002E1611" w:rsidRPr="000C7076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4EEFE0CA" w14:textId="77777777" w:rsidTr="007C2AFE">
        <w:tc>
          <w:tcPr>
            <w:tcW w:w="675" w:type="dxa"/>
          </w:tcPr>
          <w:p w14:paraId="002CAE30" w14:textId="77777777" w:rsidR="002E1611" w:rsidRPr="000C7076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D23093B" w14:textId="3DA90305" w:rsidR="002E1611" w:rsidRPr="000C7076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5425F333" w14:textId="77777777" w:rsidR="002E1611" w:rsidRPr="000C7076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4D3303DD" w14:textId="77777777" w:rsidTr="007C2AFE">
        <w:tc>
          <w:tcPr>
            <w:tcW w:w="675" w:type="dxa"/>
          </w:tcPr>
          <w:p w14:paraId="2F312B7E" w14:textId="02586516" w:rsidR="002E1611" w:rsidRPr="000C7076" w:rsidRDefault="000C7076" w:rsidP="002E1611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4</w:t>
            </w:r>
            <w:r w:rsidR="002E1611" w:rsidRPr="000C7076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0C5E5CDD" w14:textId="684F4B25" w:rsidR="002E1611" w:rsidRPr="000C7076" w:rsidRDefault="002E1611" w:rsidP="00A47EE7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BROJ DJECE (</w:t>
            </w:r>
            <w:r w:rsidR="000C7076" w:rsidRPr="000C7076">
              <w:rPr>
                <w:sz w:val="24"/>
                <w:szCs w:val="24"/>
              </w:rPr>
              <w:t>1-</w:t>
            </w:r>
            <w:r w:rsidR="00A47EE7">
              <w:rPr>
                <w:sz w:val="24"/>
                <w:szCs w:val="24"/>
              </w:rPr>
              <w:t>4</w:t>
            </w:r>
            <w:r w:rsidR="000C7076" w:rsidRPr="000C7076">
              <w:rPr>
                <w:sz w:val="24"/>
                <w:szCs w:val="24"/>
              </w:rPr>
              <w:t xml:space="preserve"> RAZRED)</w:t>
            </w:r>
            <w:r w:rsidRPr="000C7076">
              <w:rPr>
                <w:sz w:val="24"/>
                <w:szCs w:val="24"/>
              </w:rPr>
              <w:t xml:space="preserve"> </w:t>
            </w:r>
            <w:r w:rsidR="007670EB" w:rsidRPr="000C7076">
              <w:rPr>
                <w:sz w:val="24"/>
                <w:szCs w:val="24"/>
              </w:rPr>
              <w:t xml:space="preserve">KOJI BI SE UKLJUČIO </w:t>
            </w:r>
            <w:r w:rsidRPr="000C7076">
              <w:rPr>
                <w:sz w:val="24"/>
                <w:szCs w:val="24"/>
              </w:rPr>
              <w:t>U PROGRAM</w:t>
            </w:r>
            <w:r w:rsidR="007670EB" w:rsidRPr="000C7076">
              <w:rPr>
                <w:sz w:val="24"/>
                <w:szCs w:val="24"/>
              </w:rPr>
              <w:t xml:space="preserve"> </w:t>
            </w:r>
            <w:r w:rsidR="000C7076" w:rsidRPr="000C7076">
              <w:rPr>
                <w:sz w:val="24"/>
                <w:szCs w:val="24"/>
              </w:rPr>
              <w:t>MINI RUKOMETA</w:t>
            </w:r>
            <w:r w:rsidR="00A47EE7">
              <w:rPr>
                <w:sz w:val="24"/>
                <w:szCs w:val="24"/>
              </w:rPr>
              <w:t xml:space="preserve"> U ŠKOLI</w:t>
            </w:r>
          </w:p>
        </w:tc>
        <w:tc>
          <w:tcPr>
            <w:tcW w:w="5670" w:type="dxa"/>
          </w:tcPr>
          <w:p w14:paraId="1B1D46D4" w14:textId="77777777" w:rsidR="002E1611" w:rsidRPr="000C7076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70EB" w14:paraId="3CF36BAA" w14:textId="77777777" w:rsidTr="007C2AFE">
        <w:tc>
          <w:tcPr>
            <w:tcW w:w="675" w:type="dxa"/>
          </w:tcPr>
          <w:p w14:paraId="18250826" w14:textId="77777777" w:rsidR="007670EB" w:rsidRPr="000C7076" w:rsidRDefault="007670E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FB65CDD" w14:textId="77777777" w:rsidR="007670EB" w:rsidRPr="000C7076" w:rsidRDefault="007670EB" w:rsidP="007670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721579ED" w14:textId="7485D95C" w:rsidR="007670EB" w:rsidRPr="000C7076" w:rsidRDefault="007670EB" w:rsidP="000B1B68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VAŽNO!!!!! Formular dostaviti do</w:t>
            </w:r>
            <w:r w:rsidR="007C2AFE" w:rsidRPr="000C7076">
              <w:rPr>
                <w:sz w:val="24"/>
                <w:szCs w:val="24"/>
              </w:rPr>
              <w:t xml:space="preserve"> </w:t>
            </w:r>
            <w:r w:rsidR="000B776D">
              <w:rPr>
                <w:sz w:val="24"/>
                <w:szCs w:val="24"/>
              </w:rPr>
              <w:t>08.11.2024.</w:t>
            </w:r>
            <w:r w:rsidR="007C2AFE" w:rsidRPr="000C7076">
              <w:rPr>
                <w:sz w:val="24"/>
                <w:szCs w:val="24"/>
              </w:rPr>
              <w:t xml:space="preserve"> zajedno sa pripadajućom dokumentacijom </w:t>
            </w:r>
            <w:r w:rsidRPr="000C7076">
              <w:rPr>
                <w:sz w:val="24"/>
                <w:szCs w:val="24"/>
              </w:rPr>
              <w:t xml:space="preserve"> na e-mail masterprojekt@hrs.hr</w:t>
            </w:r>
          </w:p>
        </w:tc>
      </w:tr>
    </w:tbl>
    <w:p w14:paraId="1E363FFF" w14:textId="77777777" w:rsidR="00D55CDB" w:rsidRPr="000D652D" w:rsidRDefault="00D55CDB" w:rsidP="000D652D">
      <w:pPr>
        <w:spacing w:after="0" w:line="240" w:lineRule="auto"/>
        <w:jc w:val="right"/>
        <w:rPr>
          <w:sz w:val="24"/>
          <w:szCs w:val="24"/>
        </w:rPr>
      </w:pPr>
    </w:p>
    <w:sectPr w:rsidR="00D55CDB" w:rsidRPr="000D652D" w:rsidSect="007C2A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3B991" w14:textId="77777777" w:rsidR="00FD49C6" w:rsidRDefault="00FD49C6" w:rsidP="00DD6197">
      <w:pPr>
        <w:spacing w:after="0" w:line="240" w:lineRule="auto"/>
      </w:pPr>
      <w:r>
        <w:separator/>
      </w:r>
    </w:p>
  </w:endnote>
  <w:endnote w:type="continuationSeparator" w:id="0">
    <w:p w14:paraId="3C144AC9" w14:textId="77777777" w:rsidR="00FD49C6" w:rsidRDefault="00FD49C6" w:rsidP="00DD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0EEF5" w14:textId="77777777" w:rsidR="00C57A1E" w:rsidRDefault="00C57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FF002" w14:textId="3E1E318D" w:rsidR="00380454" w:rsidRDefault="003804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4AEC2" w14:textId="77777777" w:rsidR="00C57A1E" w:rsidRDefault="00C57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5D749" w14:textId="77777777" w:rsidR="00FD49C6" w:rsidRDefault="00FD49C6" w:rsidP="00DD6197">
      <w:pPr>
        <w:spacing w:after="0" w:line="240" w:lineRule="auto"/>
      </w:pPr>
      <w:r>
        <w:separator/>
      </w:r>
    </w:p>
  </w:footnote>
  <w:footnote w:type="continuationSeparator" w:id="0">
    <w:p w14:paraId="0FD30B61" w14:textId="77777777" w:rsidR="00FD49C6" w:rsidRDefault="00FD49C6" w:rsidP="00DD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D83DF" w14:textId="77777777" w:rsidR="00C57A1E" w:rsidRDefault="00C57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457F0" w14:textId="58007BD2" w:rsidR="00DD6197" w:rsidRDefault="00C57A1E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259B1283" wp14:editId="132CF0CA">
          <wp:simplePos x="0" y="0"/>
          <wp:positionH relativeFrom="column">
            <wp:posOffset>-900188</wp:posOffset>
          </wp:positionH>
          <wp:positionV relativeFrom="paragraph">
            <wp:posOffset>-438150</wp:posOffset>
          </wp:positionV>
          <wp:extent cx="7563600" cy="10692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1665C" w14:textId="77777777" w:rsidR="00C57A1E" w:rsidRDefault="00C57A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E5655"/>
    <w:multiLevelType w:val="hybridMultilevel"/>
    <w:tmpl w:val="B1ACA41E"/>
    <w:lvl w:ilvl="0" w:tplc="04090001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A70172"/>
    <w:multiLevelType w:val="hybridMultilevel"/>
    <w:tmpl w:val="A5C035B4"/>
    <w:lvl w:ilvl="0" w:tplc="A0C63A24">
      <w:start w:val="10"/>
      <w:numFmt w:val="bullet"/>
      <w:lvlText w:val="-"/>
      <w:lvlJc w:val="left"/>
      <w:pPr>
        <w:ind w:left="644" w:hanging="360"/>
      </w:pPr>
      <w:rPr>
        <w:rFonts w:ascii="Cambria" w:eastAsia="Times New Roman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66898"/>
    <w:multiLevelType w:val="hybridMultilevel"/>
    <w:tmpl w:val="4C945DC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4574666"/>
    <w:multiLevelType w:val="hybridMultilevel"/>
    <w:tmpl w:val="033C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3616C"/>
    <w:multiLevelType w:val="hybridMultilevel"/>
    <w:tmpl w:val="6D5252C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34969713">
    <w:abstractNumId w:val="1"/>
  </w:num>
  <w:num w:numId="2" w16cid:durableId="1968386887">
    <w:abstractNumId w:val="2"/>
  </w:num>
  <w:num w:numId="3" w16cid:durableId="324169697">
    <w:abstractNumId w:val="0"/>
  </w:num>
  <w:num w:numId="4" w16cid:durableId="1002784682">
    <w:abstractNumId w:val="4"/>
  </w:num>
  <w:num w:numId="5" w16cid:durableId="1484421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CE"/>
    <w:rsid w:val="00003ABE"/>
    <w:rsid w:val="00083E50"/>
    <w:rsid w:val="00084672"/>
    <w:rsid w:val="00087A00"/>
    <w:rsid w:val="000B1B68"/>
    <w:rsid w:val="000B776D"/>
    <w:rsid w:val="000C43F8"/>
    <w:rsid w:val="000C7076"/>
    <w:rsid w:val="000D652D"/>
    <w:rsid w:val="0010618A"/>
    <w:rsid w:val="00127B20"/>
    <w:rsid w:val="0015097C"/>
    <w:rsid w:val="001B0192"/>
    <w:rsid w:val="00244151"/>
    <w:rsid w:val="00260DAA"/>
    <w:rsid w:val="00297B00"/>
    <w:rsid w:val="002A4E6B"/>
    <w:rsid w:val="002D6FE6"/>
    <w:rsid w:val="002E1611"/>
    <w:rsid w:val="002E2ADD"/>
    <w:rsid w:val="002E69A1"/>
    <w:rsid w:val="00300B86"/>
    <w:rsid w:val="00344501"/>
    <w:rsid w:val="00380454"/>
    <w:rsid w:val="003E42E9"/>
    <w:rsid w:val="003E6BBE"/>
    <w:rsid w:val="003F77DE"/>
    <w:rsid w:val="004648FE"/>
    <w:rsid w:val="00472230"/>
    <w:rsid w:val="00480E98"/>
    <w:rsid w:val="004C1F66"/>
    <w:rsid w:val="005774A7"/>
    <w:rsid w:val="00580324"/>
    <w:rsid w:val="005A022D"/>
    <w:rsid w:val="00602866"/>
    <w:rsid w:val="0060714B"/>
    <w:rsid w:val="0066389A"/>
    <w:rsid w:val="006D5EAF"/>
    <w:rsid w:val="00766913"/>
    <w:rsid w:val="007670EB"/>
    <w:rsid w:val="00772D18"/>
    <w:rsid w:val="007A4BD1"/>
    <w:rsid w:val="007A5580"/>
    <w:rsid w:val="007C2AFE"/>
    <w:rsid w:val="007E49D6"/>
    <w:rsid w:val="00805808"/>
    <w:rsid w:val="00842AFC"/>
    <w:rsid w:val="0086283C"/>
    <w:rsid w:val="00876D34"/>
    <w:rsid w:val="00897301"/>
    <w:rsid w:val="008B69CE"/>
    <w:rsid w:val="00901BBB"/>
    <w:rsid w:val="0095070D"/>
    <w:rsid w:val="00957D97"/>
    <w:rsid w:val="009A5795"/>
    <w:rsid w:val="009E22BB"/>
    <w:rsid w:val="00A114E2"/>
    <w:rsid w:val="00A33C31"/>
    <w:rsid w:val="00A47EE7"/>
    <w:rsid w:val="00A660E4"/>
    <w:rsid w:val="00B23D76"/>
    <w:rsid w:val="00B31CB3"/>
    <w:rsid w:val="00B50F68"/>
    <w:rsid w:val="00B76821"/>
    <w:rsid w:val="00B939CC"/>
    <w:rsid w:val="00B96931"/>
    <w:rsid w:val="00C40F23"/>
    <w:rsid w:val="00C57A1E"/>
    <w:rsid w:val="00C61BBA"/>
    <w:rsid w:val="00C65C7F"/>
    <w:rsid w:val="00C81894"/>
    <w:rsid w:val="00D11CBC"/>
    <w:rsid w:val="00D16158"/>
    <w:rsid w:val="00D25098"/>
    <w:rsid w:val="00D44122"/>
    <w:rsid w:val="00D47AAF"/>
    <w:rsid w:val="00D55CDB"/>
    <w:rsid w:val="00D62C58"/>
    <w:rsid w:val="00D90342"/>
    <w:rsid w:val="00DA36D7"/>
    <w:rsid w:val="00DC38C5"/>
    <w:rsid w:val="00DD6197"/>
    <w:rsid w:val="00E22F59"/>
    <w:rsid w:val="00E67C40"/>
    <w:rsid w:val="00E836E0"/>
    <w:rsid w:val="00F73572"/>
    <w:rsid w:val="00F93380"/>
    <w:rsid w:val="00FD031F"/>
    <w:rsid w:val="00FD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55A421"/>
  <w15:docId w15:val="{D8F88CCE-BF1F-4F95-BC4D-8F1FB2C3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F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197"/>
  </w:style>
  <w:style w:type="paragraph" w:styleId="Footer">
    <w:name w:val="footer"/>
    <w:basedOn w:val="Normal"/>
    <w:link w:val="FooterChar"/>
    <w:uiPriority w:val="99"/>
    <w:unhideWhenUsed/>
    <w:rsid w:val="00D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197"/>
  </w:style>
  <w:style w:type="paragraph" w:styleId="BalloonText">
    <w:name w:val="Balloon Text"/>
    <w:basedOn w:val="Normal"/>
    <w:link w:val="BalloonTextChar"/>
    <w:uiPriority w:val="99"/>
    <w:semiHidden/>
    <w:unhideWhenUsed/>
    <w:rsid w:val="00DD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1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5EAF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D5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c\Desktop\HRS%20memo%202020_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97A9E-AFD2-48B4-861F-450BBB93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HRS memo 2020_02</Template>
  <TotalTime>123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Fric</dc:creator>
  <cp:lastModifiedBy>LIdija Bojic Cacic</cp:lastModifiedBy>
  <cp:revision>41</cp:revision>
  <cp:lastPrinted>2022-06-02T10:28:00Z</cp:lastPrinted>
  <dcterms:created xsi:type="dcterms:W3CDTF">2022-03-24T11:40:00Z</dcterms:created>
  <dcterms:modified xsi:type="dcterms:W3CDTF">2024-10-16T09:11:00Z</dcterms:modified>
</cp:coreProperties>
</file>